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C101B" w14:textId="2AE35F8C" w:rsidR="00F9444C" w:rsidRDefault="008A3EAF">
      <w:pPr>
        <w:pStyle w:val="NoSpacing"/>
      </w:pPr>
      <w:r>
        <w:t>Kylie Jones</w:t>
      </w:r>
    </w:p>
    <w:p w14:paraId="7682A9A8" w14:textId="0162C06C" w:rsidR="00E614DD" w:rsidRDefault="008A3EAF">
      <w:pPr>
        <w:pStyle w:val="NoSpacing"/>
      </w:pPr>
      <w:r>
        <w:t>Instructor Saunders</w:t>
      </w:r>
    </w:p>
    <w:p w14:paraId="0DB387AC" w14:textId="68F3F59E" w:rsidR="00E614DD" w:rsidRDefault="008A3EAF">
      <w:pPr>
        <w:pStyle w:val="NoSpacing"/>
      </w:pPr>
      <w:r>
        <w:t>ENGL110C</w:t>
      </w:r>
    </w:p>
    <w:p w14:paraId="3B688BDB" w14:textId="6AFB0222" w:rsidR="00E614DD" w:rsidRDefault="008A3EAF">
      <w:pPr>
        <w:pStyle w:val="NoSpacing"/>
      </w:pPr>
      <w:r>
        <w:t>1/19/2022</w:t>
      </w:r>
    </w:p>
    <w:p w14:paraId="3A8DD4F4" w14:textId="60DCCB06" w:rsidR="008A3EAF" w:rsidRDefault="008A3EAF">
      <w:pPr>
        <w:pStyle w:val="NoSpacing"/>
      </w:pPr>
      <w:r>
        <w:t>Unit 1 Assignment (Word Count:</w:t>
      </w:r>
      <w:r w:rsidR="0063777E">
        <w:t xml:space="preserve"> 738)</w:t>
      </w:r>
    </w:p>
    <w:p w14:paraId="34CA1724" w14:textId="1B818366" w:rsidR="00E614DD" w:rsidRDefault="008A3EAF">
      <w:pPr>
        <w:pStyle w:val="Title"/>
      </w:pPr>
      <w:r>
        <w:t>This I believe: I Believe in Distance Makes the Heart Grow Fonder</w:t>
      </w:r>
    </w:p>
    <w:p w14:paraId="79A8C1BC" w14:textId="5AA16379" w:rsidR="008A3EAF" w:rsidRDefault="008A3EAF" w:rsidP="008A3EAF">
      <w:r>
        <w:t xml:space="preserve">“Distance Makes the Heart Grow Fonder,” A quote by Thomas </w:t>
      </w:r>
      <w:proofErr w:type="spellStart"/>
      <w:r>
        <w:t>Bayly</w:t>
      </w:r>
      <w:proofErr w:type="spellEnd"/>
      <w:r>
        <w:t xml:space="preserve"> that has stuck with me for years and years. I grew up in a military family, so I was always pretty used to my dad coming and going for months and months at a time. My dad was so used to it that it almost never bothers him, or at least he never let</w:t>
      </w:r>
      <w:r w:rsidR="00033E71">
        <w:t>s</w:t>
      </w:r>
      <w:r>
        <w:t xml:space="preserve"> it show. My mom however, she never liked it and to this day she has not gotten used to it. </w:t>
      </w:r>
      <w:r w:rsidR="00483091">
        <w:t xml:space="preserve">She always told me to never marry someone in the Navy because they are always gone. She would always say “Nothing about this is fun.” This made me upset because her and my dad have a fantastic relationship, they are best friends. However, the distance always upset her, and it never got easier. </w:t>
      </w:r>
    </w:p>
    <w:p w14:paraId="0FF0875F" w14:textId="77777777" w:rsidR="00CF6D0D" w:rsidRDefault="00483091" w:rsidP="008A3EAF">
      <w:r>
        <w:t xml:space="preserve">I always knew that my mom would start to feel better after a couple of days, and to me it didn’t seem like a big deal because we all knew that my dad would come back eventually. I never fully understood until I met my fiancé. Let’s rewind a little bit before I get into all of that. When I was a sophomore in high school, my now fiancé was a senior. However, we did not even speak to each other in high school because our friend groups were so different. We never became involved with one another until my junior year, and by then he had already graduated. </w:t>
      </w:r>
    </w:p>
    <w:p w14:paraId="520D1FE3" w14:textId="2F19E846" w:rsidR="00483091" w:rsidRDefault="00483091" w:rsidP="008A3EAF">
      <w:r>
        <w:t xml:space="preserve">We only began talking because we shared a similar taste in music, and we even attended the same concerts. We jokingly call it an accident that we got together because neither of us were interested in each other or a relationship. We were simply friends and we left it at that. </w:t>
      </w:r>
    </w:p>
    <w:p w14:paraId="1A38163F" w14:textId="5D817B5E" w:rsidR="00483091" w:rsidRDefault="00483091" w:rsidP="008A3EAF">
      <w:r>
        <w:lastRenderedPageBreak/>
        <w:t>To make a long story short, we had accidentally fallen in love with one another. We became official on April 30</w:t>
      </w:r>
      <w:r w:rsidRPr="00483091">
        <w:rPr>
          <w:vertAlign w:val="superscript"/>
        </w:rPr>
        <w:t>th</w:t>
      </w:r>
      <w:r>
        <w:t xml:space="preserve">, </w:t>
      </w:r>
      <w:r w:rsidR="001E365C">
        <w:t>2020,</w:t>
      </w:r>
      <w:r>
        <w:t xml:space="preserve"> and from that moment on, we became inseparable. My fiancé was not interested in college because of how expensive it was, so he decided to </w:t>
      </w:r>
      <w:r w:rsidR="00F65E4D">
        <w:t>enlist in the Navy with the help of my dad. My dad has been active duty for 20 years, so he was able to show my fiancé how the Navy has helped him. My fiancé, Zach, shipped out December 13</w:t>
      </w:r>
      <w:r w:rsidR="00F65E4D" w:rsidRPr="00F65E4D">
        <w:rPr>
          <w:vertAlign w:val="superscript"/>
        </w:rPr>
        <w:t>th</w:t>
      </w:r>
      <w:r w:rsidR="00F65E4D">
        <w:t xml:space="preserve">, 2020, and I haven’t seen him since. While this may seem like almost impossible for some, I believe the distance has allowed us to grow individually while still maintaining a healthy relationship. </w:t>
      </w:r>
    </w:p>
    <w:p w14:paraId="75D8CE1F" w14:textId="4A9AF57F" w:rsidR="00F65E4D" w:rsidRDefault="00F65E4D" w:rsidP="008A3EAF">
      <w:r>
        <w:t xml:space="preserve">My fiancé has been deployed for a while now but thankfully he has </w:t>
      </w:r>
      <w:r w:rsidR="003608F4">
        <w:t>Wi-Fi,</w:t>
      </w:r>
      <w:r>
        <w:t xml:space="preserve"> and we are able to talk every couple of days. I believe that the distance has helped us because we are still </w:t>
      </w:r>
      <w:r w:rsidR="00033E71">
        <w:t>young,</w:t>
      </w:r>
      <w:r>
        <w:t xml:space="preserve"> and I think being apart for so long at a young age will condition us to get used to it in the long run. We plan on staying together for as long as time lets us, so getting through the hard stuff now will make it all worth it in the end. We have our ups and downs but what relationship doesn’t? We have learned to communicate thoroughly with one another because that is our only option. We must trust each other </w:t>
      </w:r>
      <w:proofErr w:type="gramStart"/>
      <w:r>
        <w:t>in order to</w:t>
      </w:r>
      <w:proofErr w:type="gramEnd"/>
      <w:r>
        <w:t xml:space="preserve"> get through these long deployments and it has only helped us. </w:t>
      </w:r>
    </w:p>
    <w:p w14:paraId="1CA54B7B" w14:textId="3318600D" w:rsidR="000157C2" w:rsidRDefault="000157C2" w:rsidP="008A3EAF">
      <w:r>
        <w:t xml:space="preserve">My fiancé and I have both </w:t>
      </w:r>
      <w:proofErr w:type="gramStart"/>
      <w:r>
        <w:t>been</w:t>
      </w:r>
      <w:proofErr w:type="gramEnd"/>
      <w:r>
        <w:t xml:space="preserve"> cheated on in past relationships so we were equally scared about being away from each other as we both struggle with trust issues. At first, we were at each other’s throats, arguing, and contemplating even going through with this because of how scared we were. After some time went by, we were able to openly talk about our fears and anxieties. This allowed us to work on helping each other overcome these fears rather than arguing about the.</w:t>
      </w:r>
    </w:p>
    <w:p w14:paraId="3E871F39" w14:textId="2F1EDFE4" w:rsidR="00033E71" w:rsidRDefault="00033E71" w:rsidP="008A3EAF">
      <w:r>
        <w:lastRenderedPageBreak/>
        <w:t xml:space="preserve">Since the distance makes it hard to communicate, I believe this makes us appreciate the time we have together a little more. </w:t>
      </w:r>
      <w:r w:rsidR="00CF6D0D">
        <w:t xml:space="preserve">Weeks and weeks will go by before we have a chance to talk but him and I enjoy any second the Navy gives us. My fiancé is finally coming back next month, and we are so grateful to have made it this far. It has been a long and wild ride but, we have been able to develop communication skills that most people might struggle with. All </w:t>
      </w:r>
      <w:r w:rsidR="000157C2">
        <w:t>in all</w:t>
      </w:r>
      <w:r w:rsidR="00CF6D0D">
        <w:t xml:space="preserve">, the distance helped us grow as a team while simultaneously maintaining independence. </w:t>
      </w:r>
    </w:p>
    <w:p w14:paraId="67D760EC" w14:textId="77777777" w:rsidR="00F65E4D" w:rsidRDefault="00F65E4D" w:rsidP="008A3EAF"/>
    <w:p w14:paraId="6CCB9770" w14:textId="77777777" w:rsidR="00483091" w:rsidRDefault="00483091" w:rsidP="008A3EAF"/>
    <w:p w14:paraId="3C55D25A" w14:textId="0833CD70" w:rsidR="00E614DD" w:rsidRDefault="00E614DD">
      <w:pPr>
        <w:pStyle w:val="Quote"/>
      </w:pPr>
    </w:p>
    <w:sectPr w:rsidR="00E614D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7552F" w14:textId="77777777" w:rsidR="00735473" w:rsidRDefault="00735473">
      <w:pPr>
        <w:spacing w:line="240" w:lineRule="auto"/>
      </w:pPr>
      <w:r>
        <w:separator/>
      </w:r>
    </w:p>
  </w:endnote>
  <w:endnote w:type="continuationSeparator" w:id="0">
    <w:p w14:paraId="457D3A8D" w14:textId="77777777" w:rsidR="00735473" w:rsidRDefault="00735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D9FAC" w14:textId="77777777" w:rsidR="00735473" w:rsidRDefault="00735473">
      <w:pPr>
        <w:spacing w:line="240" w:lineRule="auto"/>
      </w:pPr>
      <w:r>
        <w:separator/>
      </w:r>
    </w:p>
  </w:footnote>
  <w:footnote w:type="continuationSeparator" w:id="0">
    <w:p w14:paraId="38BB56D4" w14:textId="77777777" w:rsidR="00735473" w:rsidRDefault="007354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F801" w14:textId="03807CCD" w:rsidR="00E614DD" w:rsidRDefault="000157C2">
    <w:pPr>
      <w:pStyle w:val="Header"/>
    </w:pPr>
    <w:r>
      <w:t>Jones</w:t>
    </w:r>
    <w:r w:rsidR="00691EC1">
      <w:t xml:space="preserve"> </w:t>
    </w:r>
    <w:r w:rsidR="00691EC1">
      <w:fldChar w:fldCharType="begin"/>
    </w:r>
    <w:r w:rsidR="00691EC1">
      <w:instrText xml:space="preserve"> PAGE   \* MERGEFORMAT </w:instrText>
    </w:r>
    <w:r w:rsidR="00691EC1">
      <w:fldChar w:fldCharType="separate"/>
    </w:r>
    <w:r w:rsidR="00F9444C">
      <w:rPr>
        <w:noProof/>
      </w:rPr>
      <w:t>2</w:t>
    </w:r>
    <w:r w:rsidR="00691EC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35BAA"/>
    <w:multiLevelType w:val="multilevel"/>
    <w:tmpl w:val="82986E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A707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B07618"/>
    <w:multiLevelType w:val="multilevel"/>
    <w:tmpl w:val="A3C8CF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E4A6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BD0CE8"/>
    <w:multiLevelType w:val="multilevel"/>
    <w:tmpl w:val="D05041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4C54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1B5787"/>
    <w:multiLevelType w:val="multilevel"/>
    <w:tmpl w:val="4572ABF8"/>
    <w:numStyleLink w:val="MLAOutline"/>
  </w:abstractNum>
  <w:abstractNum w:abstractNumId="19" w15:restartNumberingAfterBreak="0">
    <w:nsid w:val="5F2B2DE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AAF0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392C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8"/>
  </w:num>
  <w:num w:numId="14">
    <w:abstractNumId w:val="14"/>
  </w:num>
  <w:num w:numId="15">
    <w:abstractNumId w:val="20"/>
  </w:num>
  <w:num w:numId="16">
    <w:abstractNumId w:val="16"/>
  </w:num>
  <w:num w:numId="17">
    <w:abstractNumId w:val="11"/>
  </w:num>
  <w:num w:numId="18">
    <w:abstractNumId w:val="10"/>
  </w:num>
  <w:num w:numId="19">
    <w:abstractNumId w:val="15"/>
  </w:num>
  <w:num w:numId="20">
    <w:abstractNumId w:val="2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AF"/>
    <w:rsid w:val="000157C2"/>
    <w:rsid w:val="00033E71"/>
    <w:rsid w:val="00040CBB"/>
    <w:rsid w:val="000B78C8"/>
    <w:rsid w:val="001463B2"/>
    <w:rsid w:val="001E365C"/>
    <w:rsid w:val="001F62C0"/>
    <w:rsid w:val="00245E02"/>
    <w:rsid w:val="00353B66"/>
    <w:rsid w:val="003608F4"/>
    <w:rsid w:val="0038684F"/>
    <w:rsid w:val="00483091"/>
    <w:rsid w:val="004A2675"/>
    <w:rsid w:val="004C4C55"/>
    <w:rsid w:val="004F7139"/>
    <w:rsid w:val="0063777E"/>
    <w:rsid w:val="00691EC1"/>
    <w:rsid w:val="00735473"/>
    <w:rsid w:val="007C53FB"/>
    <w:rsid w:val="008A3EAF"/>
    <w:rsid w:val="008B7D18"/>
    <w:rsid w:val="008F1F97"/>
    <w:rsid w:val="008F4052"/>
    <w:rsid w:val="009D4EB3"/>
    <w:rsid w:val="00B13D1B"/>
    <w:rsid w:val="00B818DF"/>
    <w:rsid w:val="00CF6D0D"/>
    <w:rsid w:val="00D52117"/>
    <w:rsid w:val="00D63E86"/>
    <w:rsid w:val="00DB0D39"/>
    <w:rsid w:val="00E14005"/>
    <w:rsid w:val="00E614DD"/>
    <w:rsid w:val="00F52F9C"/>
    <w:rsid w:val="00F65E4D"/>
    <w:rsid w:val="00F9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61B9"/>
  <w15:chartTrackingRefBased/>
  <w15:docId w15:val="{7FAA4D5A-36FC-4424-9AFB-6DEC55FE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44C"/>
    <w:pPr>
      <w:suppressAutoHyphens/>
    </w:pPr>
  </w:style>
  <w:style w:type="paragraph" w:styleId="Heading1">
    <w:name w:val="heading 1"/>
    <w:basedOn w:val="Normal"/>
    <w:next w:val="Normal"/>
    <w:link w:val="Heading1Char"/>
    <w:uiPriority w:val="9"/>
    <w:qFormat/>
    <w:rsid w:val="000B78C8"/>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0B78C8"/>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0B78C8"/>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B78C8"/>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0B78C8"/>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B78C8"/>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B78C8"/>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0B78C8"/>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0B78C8"/>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040CBB"/>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40CBB"/>
    <w:rPr>
      <w:rFonts w:ascii="Segoe UI" w:hAnsi="Segoe UI" w:cs="Segoe UI"/>
      <w:sz w:val="22"/>
      <w:szCs w:val="18"/>
    </w:rPr>
  </w:style>
  <w:style w:type="paragraph" w:styleId="Bibliography">
    <w:name w:val="Bibliography"/>
    <w:basedOn w:val="Normal"/>
    <w:next w:val="Normal"/>
    <w:uiPriority w:val="8"/>
    <w:unhideWhenUsed/>
    <w:qFormat/>
    <w:pPr>
      <w:ind w:left="720" w:hanging="720"/>
    </w:pPr>
  </w:style>
  <w:style w:type="paragraph" w:styleId="BlockText">
    <w:name w:val="Block Text"/>
    <w:basedOn w:val="Normal"/>
    <w:uiPriority w:val="99"/>
    <w:semiHidden/>
    <w:unhideWhenUsed/>
    <w:rsid w:val="00B818DF"/>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040CBB"/>
    <w:pPr>
      <w:spacing w:after="120"/>
      <w:ind w:firstLine="0"/>
    </w:pPr>
    <w:rPr>
      <w:sz w:val="22"/>
      <w:szCs w:val="16"/>
    </w:rPr>
  </w:style>
  <w:style w:type="character" w:customStyle="1" w:styleId="BodyText3Char">
    <w:name w:val="Body Text 3 Char"/>
    <w:basedOn w:val="DefaultParagraphFont"/>
    <w:link w:val="BodyText3"/>
    <w:uiPriority w:val="99"/>
    <w:semiHidden/>
    <w:rsid w:val="00040CBB"/>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040CBB"/>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040CBB"/>
    <w:rPr>
      <w:sz w:val="22"/>
      <w:szCs w:val="16"/>
    </w:rPr>
  </w:style>
  <w:style w:type="paragraph" w:styleId="Caption">
    <w:name w:val="caption"/>
    <w:basedOn w:val="Normal"/>
    <w:next w:val="Normal"/>
    <w:uiPriority w:val="35"/>
    <w:semiHidden/>
    <w:unhideWhenUsed/>
    <w:qFormat/>
    <w:rsid w:val="00245E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040CBB"/>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040CBB"/>
    <w:rPr>
      <w:sz w:val="22"/>
      <w:szCs w:val="20"/>
    </w:rPr>
  </w:style>
  <w:style w:type="paragraph" w:styleId="CommentSubject">
    <w:name w:val="annotation subject"/>
    <w:basedOn w:val="CommentText"/>
    <w:next w:val="CommentText"/>
    <w:link w:val="CommentSubjectChar"/>
    <w:uiPriority w:val="99"/>
    <w:semiHidden/>
    <w:unhideWhenUsed/>
    <w:rsid w:val="00040CBB"/>
    <w:rPr>
      <w:b/>
      <w:bCs/>
    </w:rPr>
  </w:style>
  <w:style w:type="character" w:customStyle="1" w:styleId="CommentSubjectChar">
    <w:name w:val="Comment Subject Char"/>
    <w:basedOn w:val="CommentTextChar"/>
    <w:link w:val="CommentSubject"/>
    <w:uiPriority w:val="99"/>
    <w:semiHidden/>
    <w:rsid w:val="00040CBB"/>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040CBB"/>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40CBB"/>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040CBB"/>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4"/>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040CBB"/>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040CBB"/>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040CBB"/>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040CBB"/>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040CBB"/>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040CBB"/>
    <w:rPr>
      <w:rFonts w:ascii="Consolas" w:hAnsi="Consolas" w:cs="Consolas"/>
      <w:sz w:val="22"/>
      <w:szCs w:val="21"/>
    </w:rPr>
  </w:style>
  <w:style w:type="paragraph" w:styleId="Quote">
    <w:name w:val="Quote"/>
    <w:basedOn w:val="Normal"/>
    <w:next w:val="Normal"/>
    <w:link w:val="QuoteChar"/>
    <w:uiPriority w:val="3"/>
    <w:qFormat/>
    <w:pPr>
      <w:ind w:left="1440" w:firstLine="0"/>
    </w:pPr>
  </w:style>
  <w:style w:type="character" w:customStyle="1" w:styleId="QuoteChar">
    <w:name w:val="Quote Char"/>
    <w:basedOn w:val="DefaultParagraphFont"/>
    <w:link w:val="Quote"/>
    <w:uiPriority w:val="3"/>
    <w:rsid w:val="004A267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1"/>
    <w:qFormat/>
    <w:rsid w:val="001463B2"/>
    <w:pPr>
      <w:ind w:firstLine="0"/>
      <w:jc w:val="center"/>
    </w:pPr>
    <w:rPr>
      <w:rFonts w:asciiTheme="majorHAnsi" w:eastAsiaTheme="majorEastAsia" w:hAnsiTheme="majorHAnsi" w:cstheme="majorBidi"/>
      <w:kern w:val="28"/>
    </w:rPr>
  </w:style>
  <w:style w:type="character" w:customStyle="1" w:styleId="TitleChar">
    <w:name w:val="Title Char"/>
    <w:basedOn w:val="DefaultParagraphFont"/>
    <w:link w:val="Title"/>
    <w:uiPriority w:val="1"/>
    <w:rsid w:val="001463B2"/>
    <w:rPr>
      <w:rFonts w:asciiTheme="majorHAnsi" w:eastAsiaTheme="majorEastAsia" w:hAnsiTheme="majorHAnsi" w:cstheme="majorBidi"/>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B818DF"/>
    <w:rPr>
      <w:color w:val="595959" w:themeColor="text1" w:themeTint="A6"/>
    </w:rPr>
  </w:style>
  <w:style w:type="character" w:styleId="Emphasis">
    <w:name w:val="Emphasis"/>
    <w:basedOn w:val="DefaultParagraphFont"/>
    <w:uiPriority w:val="8"/>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5"/>
    <w:qFormat/>
    <w:pPr>
      <w:spacing w:before="240"/>
    </w:pPr>
  </w:style>
  <w:style w:type="paragraph" w:customStyle="1" w:styleId="TableNote">
    <w:name w:val="Table Note"/>
    <w:basedOn w:val="Normal"/>
    <w:uiPriority w:val="6"/>
    <w:qFormat/>
    <w:pPr>
      <w:numPr>
        <w:numId w:val="11"/>
      </w:numPr>
    </w:pPr>
  </w:style>
  <w:style w:type="paragraph" w:customStyle="1" w:styleId="SectionTitle">
    <w:name w:val="Section Title"/>
    <w:basedOn w:val="Normal"/>
    <w:next w:val="Normal"/>
    <w:uiPriority w:val="7"/>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rsid w:val="001463B2"/>
    <w:pPr>
      <w:spacing w:line="240" w:lineRule="auto"/>
    </w:pPr>
  </w:style>
  <w:style w:type="character" w:customStyle="1" w:styleId="FooterChar">
    <w:name w:val="Footer Char"/>
    <w:basedOn w:val="DefaultParagraphFont"/>
    <w:link w:val="Footer"/>
    <w:uiPriority w:val="99"/>
    <w:rsid w:val="001463B2"/>
  </w:style>
  <w:style w:type="character" w:styleId="IntenseEmphasis">
    <w:name w:val="Intense Emphasis"/>
    <w:basedOn w:val="DefaultParagraphFont"/>
    <w:uiPriority w:val="21"/>
    <w:semiHidden/>
    <w:unhideWhenUsed/>
    <w:qFormat/>
    <w:rsid w:val="004F7139"/>
    <w:rPr>
      <w:i/>
      <w:iCs/>
      <w:color w:val="595959" w:themeColor="text1" w:themeTint="A6"/>
    </w:rPr>
  </w:style>
  <w:style w:type="paragraph" w:styleId="IntenseQuote">
    <w:name w:val="Intense Quote"/>
    <w:basedOn w:val="Normal"/>
    <w:next w:val="Normal"/>
    <w:link w:val="IntenseQuoteChar"/>
    <w:uiPriority w:val="30"/>
    <w:semiHidden/>
    <w:unhideWhenUsed/>
    <w:qFormat/>
    <w:rsid w:val="004F7139"/>
    <w:pPr>
      <w:pBdr>
        <w:top w:val="single" w:sz="4" w:space="10" w:color="595959" w:themeColor="text1" w:themeTint="A6"/>
        <w:bottom w:val="single" w:sz="4" w:space="10" w:color="595959" w:themeColor="text1" w:themeTint="A6"/>
      </w:pBdr>
      <w:spacing w:before="360" w:after="360"/>
      <w:ind w:left="864" w:right="864"/>
      <w:jc w:val="center"/>
    </w:pPr>
    <w:rPr>
      <w:i/>
      <w:iCs/>
      <w:color w:val="595959" w:themeColor="text1" w:themeTint="A6"/>
    </w:rPr>
  </w:style>
  <w:style w:type="character" w:customStyle="1" w:styleId="IntenseQuoteChar">
    <w:name w:val="Intense Quote Char"/>
    <w:basedOn w:val="DefaultParagraphFont"/>
    <w:link w:val="IntenseQuote"/>
    <w:uiPriority w:val="30"/>
    <w:semiHidden/>
    <w:rsid w:val="004F7139"/>
    <w:rPr>
      <w:i/>
      <w:iCs/>
      <w:color w:val="595959" w:themeColor="text1" w:themeTint="A6"/>
    </w:rPr>
  </w:style>
  <w:style w:type="character" w:styleId="IntenseReference">
    <w:name w:val="Intense Reference"/>
    <w:basedOn w:val="DefaultParagraphFont"/>
    <w:uiPriority w:val="32"/>
    <w:semiHidden/>
    <w:unhideWhenUsed/>
    <w:qFormat/>
    <w:rsid w:val="004F7139"/>
    <w:rPr>
      <w:b/>
      <w:bCs/>
      <w:smallCaps/>
      <w:color w:val="595959" w:themeColor="text1" w:themeTint="A6"/>
      <w:spacing w:val="5"/>
    </w:rPr>
  </w:style>
  <w:style w:type="character" w:styleId="FollowedHyperlink">
    <w:name w:val="FollowedHyperlink"/>
    <w:basedOn w:val="DefaultParagraphFont"/>
    <w:uiPriority w:val="99"/>
    <w:semiHidden/>
    <w:unhideWhenUsed/>
    <w:rsid w:val="00B818DF"/>
    <w:rPr>
      <w:color w:val="595959" w:themeColor="text1" w:themeTint="A6"/>
      <w:u w:val="single"/>
    </w:rPr>
  </w:style>
  <w:style w:type="character" w:styleId="CommentReference">
    <w:name w:val="annotation reference"/>
    <w:basedOn w:val="DefaultParagraphFont"/>
    <w:uiPriority w:val="99"/>
    <w:semiHidden/>
    <w:unhideWhenUsed/>
    <w:rsid w:val="007C53FB"/>
    <w:rPr>
      <w:sz w:val="22"/>
      <w:szCs w:val="16"/>
    </w:rPr>
  </w:style>
  <w:style w:type="character" w:styleId="HTMLCode">
    <w:name w:val="HTML Code"/>
    <w:basedOn w:val="DefaultParagraphFont"/>
    <w:uiPriority w:val="99"/>
    <w:semiHidden/>
    <w:unhideWhenUsed/>
    <w:rsid w:val="00040CBB"/>
    <w:rPr>
      <w:rFonts w:ascii="Consolas" w:hAnsi="Consolas"/>
      <w:sz w:val="22"/>
      <w:szCs w:val="20"/>
    </w:rPr>
  </w:style>
  <w:style w:type="character" w:styleId="HTMLKeyboard">
    <w:name w:val="HTML Keyboard"/>
    <w:basedOn w:val="DefaultParagraphFont"/>
    <w:uiPriority w:val="99"/>
    <w:semiHidden/>
    <w:unhideWhenUsed/>
    <w:rsid w:val="00040CBB"/>
    <w:rPr>
      <w:rFonts w:ascii="Consolas" w:hAnsi="Consolas"/>
      <w:sz w:val="22"/>
      <w:szCs w:val="20"/>
    </w:rPr>
  </w:style>
  <w:style w:type="character" w:styleId="HTMLTypewriter">
    <w:name w:val="HTML Typewriter"/>
    <w:basedOn w:val="DefaultParagraphFont"/>
    <w:uiPriority w:val="99"/>
    <w:semiHidden/>
    <w:unhideWhenUsed/>
    <w:rsid w:val="00040CBB"/>
    <w:rPr>
      <w:rFonts w:ascii="Consolas" w:hAnsi="Consola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58774060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64321403">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89036087">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1919558046">
      <w:bodyDiv w:val="1"/>
      <w:marLeft w:val="0"/>
      <w:marRight w:val="0"/>
      <w:marTop w:val="0"/>
      <w:marBottom w:val="0"/>
      <w:divBdr>
        <w:top w:val="none" w:sz="0" w:space="0" w:color="auto"/>
        <w:left w:val="none" w:sz="0" w:space="0" w:color="auto"/>
        <w:bottom w:val="none" w:sz="0" w:space="0" w:color="auto"/>
        <w:right w:val="none" w:sz="0" w:space="0" w:color="auto"/>
      </w:divBdr>
    </w:div>
    <w:div w:id="2017421617">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ie\AppData\Roaming\Microsoft\Templates\MLA%20style%20paper.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MLA style paper</Template>
  <TotalTime>1</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Jones</dc:creator>
  <cp:keywords/>
  <dc:description/>
  <cp:lastModifiedBy>Kylie Jones</cp:lastModifiedBy>
  <cp:revision>3</cp:revision>
  <cp:lastPrinted>2022-02-06T20:16:00Z</cp:lastPrinted>
  <dcterms:created xsi:type="dcterms:W3CDTF">2022-02-06T20:17:00Z</dcterms:created>
  <dcterms:modified xsi:type="dcterms:W3CDTF">2022-02-06T20:18:00Z</dcterms:modified>
  <cp:version/>
</cp:coreProperties>
</file>